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54D54C5" w14:textId="77777777" w:rsidR="00663CEE" w:rsidRDefault="00000000">
      <w:pPr>
        <w:pStyle w:val="Standard"/>
        <w:spacing w:line="12pt" w:lineRule="atLeast"/>
        <w:jc w:val="center"/>
      </w:pPr>
      <w:r>
        <w:rPr>
          <w:sz w:val="20"/>
        </w:rPr>
        <w:t>MINISTERO DELL’ISTRUZIONE E DEL MERITO</w:t>
      </w:r>
    </w:p>
    <w:p w14:paraId="42B9E0DC" w14:textId="77777777" w:rsidR="00663CEE" w:rsidRDefault="00000000">
      <w:pPr>
        <w:pStyle w:val="Standard"/>
        <w:spacing w:line="12pt" w:lineRule="atLeast"/>
        <w:jc w:val="center"/>
      </w:pPr>
      <w:r>
        <w:rPr>
          <w:sz w:val="20"/>
        </w:rPr>
        <w:t>UFFICIO SCOLASTICO REGIONALE PER IL LAZIO</w:t>
      </w:r>
    </w:p>
    <w:p w14:paraId="6FF422D9" w14:textId="77777777" w:rsidR="00663CEE" w:rsidRDefault="00000000">
      <w:pPr>
        <w:pStyle w:val="Standard"/>
        <w:spacing w:line="12pt" w:lineRule="atLeast"/>
        <w:jc w:val="center"/>
      </w:pPr>
      <w:r>
        <w:rPr>
          <w:b/>
          <w:sz w:val="20"/>
        </w:rPr>
        <w:t>ISTITUTO PARITARIO “F. HEGEL”</w:t>
      </w:r>
    </w:p>
    <w:p w14:paraId="03E9D140" w14:textId="77777777" w:rsidR="00663CEE" w:rsidRDefault="00000000">
      <w:pPr>
        <w:pStyle w:val="Intestazione"/>
        <w:spacing w:line="12pt" w:lineRule="atLeast"/>
        <w:ind w:start="-7.10pt"/>
        <w:jc w:val="center"/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3C0D45D0" w14:textId="77777777" w:rsidR="00663CEE" w:rsidRDefault="00000000">
      <w:pPr>
        <w:pStyle w:val="Standard"/>
        <w:jc w:val="center"/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643C13ED" w14:textId="77777777" w:rsidR="00663CEE" w:rsidRDefault="00000000">
      <w:pPr>
        <w:pStyle w:val="Standard"/>
        <w:jc w:val="center"/>
      </w:pPr>
      <w:r>
        <w:rPr>
          <w:sz w:val="22"/>
          <w:szCs w:val="22"/>
        </w:rPr>
        <w:t xml:space="preserve">Via A.  </w:t>
      </w:r>
      <w:proofErr w:type="spellStart"/>
      <w:r>
        <w:rPr>
          <w:sz w:val="22"/>
          <w:szCs w:val="22"/>
        </w:rPr>
        <w:t>Bacciarini</w:t>
      </w:r>
      <w:proofErr w:type="spellEnd"/>
      <w:r>
        <w:rPr>
          <w:sz w:val="22"/>
          <w:szCs w:val="22"/>
        </w:rPr>
        <w:t>, N° 35 – 00167- Roma</w:t>
      </w:r>
    </w:p>
    <w:p w14:paraId="6FD5635B" w14:textId="77777777" w:rsidR="00663CEE" w:rsidRDefault="00000000">
      <w:pPr>
        <w:pStyle w:val="Standard"/>
        <w:keepNext/>
        <w:jc w:val="center"/>
        <w:outlineLvl w:val="4"/>
      </w:pPr>
      <w:r>
        <w:rPr>
          <w:sz w:val="22"/>
        </w:rPr>
        <w:t>Telefono: 0639754743 – 0639760077 Fax: 063975499</w:t>
      </w:r>
      <w:r>
        <w:rPr>
          <w:sz w:val="22"/>
          <w:szCs w:val="22"/>
        </w:rPr>
        <w:t>5</w:t>
      </w:r>
    </w:p>
    <w:p w14:paraId="6851885A" w14:textId="77777777" w:rsidR="00663CEE" w:rsidRDefault="00000000">
      <w:pPr>
        <w:pStyle w:val="Standard"/>
        <w:keepNext/>
        <w:jc w:val="center"/>
        <w:outlineLvl w:val="4"/>
      </w:pPr>
      <w:hyperlink r:id="rId7" w:history="1">
        <w:r>
          <w:rPr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www.istitutohegel.com</w:t>
      </w:r>
    </w:p>
    <w:p w14:paraId="1AE8CCEC" w14:textId="77777777" w:rsidR="00663CEE" w:rsidRDefault="00663CEE">
      <w:pPr>
        <w:pStyle w:val="Standard"/>
        <w:rPr>
          <w:b/>
          <w:bCs/>
        </w:rPr>
      </w:pPr>
    </w:p>
    <w:p w14:paraId="700A469C" w14:textId="77777777" w:rsidR="00663CEE" w:rsidRDefault="00663CEE">
      <w:pPr>
        <w:pStyle w:val="Standard"/>
        <w:rPr>
          <w:b/>
          <w:bCs/>
        </w:rPr>
      </w:pPr>
    </w:p>
    <w:p w14:paraId="5543B672" w14:textId="77777777" w:rsidR="00663CEE" w:rsidRDefault="00663CEE">
      <w:pPr>
        <w:pStyle w:val="Standard"/>
        <w:rPr>
          <w:b/>
          <w:bCs/>
        </w:rPr>
      </w:pPr>
    </w:p>
    <w:p w14:paraId="21BB2349" w14:textId="2E33D4EE" w:rsidR="00663CEE" w:rsidRDefault="00000000">
      <w:pPr>
        <w:pStyle w:val="Standard"/>
      </w:pPr>
      <w:r>
        <w:rPr>
          <w:b/>
          <w:bCs/>
        </w:rPr>
        <w:t xml:space="preserve">Circolare N. </w:t>
      </w:r>
      <w:r w:rsidR="0051395E">
        <w:rPr>
          <w:b/>
          <w:bCs/>
        </w:rPr>
        <w:t>18</w:t>
      </w:r>
      <w:r>
        <w:rPr>
          <w:b/>
          <w:bCs/>
        </w:rPr>
        <w:t>/2024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A TUTTI I DOCENTI</w:t>
      </w:r>
    </w:p>
    <w:p w14:paraId="23456244" w14:textId="77777777" w:rsidR="00663CEE" w:rsidRDefault="00000000">
      <w:pPr>
        <w:pStyle w:val="Standard"/>
        <w:jc w:val="en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 DEGLI ALUNNI</w:t>
      </w:r>
    </w:p>
    <w:p w14:paraId="37D78DC4" w14:textId="77777777" w:rsidR="00663CEE" w:rsidRDefault="00000000">
      <w:pPr>
        <w:pStyle w:val="Standard"/>
      </w:pPr>
      <w:r>
        <w:rPr>
          <w:b/>
        </w:rPr>
        <w:br/>
        <w:t>Oggetto: Convocazione G.L.O.</w:t>
      </w:r>
    </w:p>
    <w:p w14:paraId="6366617B" w14:textId="77777777" w:rsidR="00663CEE" w:rsidRDefault="00000000">
      <w:pPr>
        <w:pStyle w:val="Standard"/>
        <w:spacing w:line="18pt" w:lineRule="auto"/>
        <w:jc w:val="both"/>
      </w:pPr>
      <w:r>
        <w:rPr>
          <w:b/>
          <w:bCs/>
        </w:rPr>
        <w:br/>
      </w:r>
      <w:r>
        <w:t xml:space="preserve">Si comunica che i singoli G.L.O delle classi interessate sono convocati nei giorni e negli orari sotto indicati, per discutere i seguenti punti all’ o.d.g.: </w:t>
      </w:r>
    </w:p>
    <w:p w14:paraId="69B69E3F" w14:textId="77777777" w:rsidR="00663CEE" w:rsidRDefault="00000000">
      <w:pPr>
        <w:pStyle w:val="Standard"/>
        <w:numPr>
          <w:ilvl w:val="0"/>
          <w:numId w:val="1"/>
        </w:numPr>
        <w:spacing w:line="18pt" w:lineRule="auto"/>
        <w:jc w:val="both"/>
      </w:pPr>
      <w:r>
        <w:t xml:space="preserve">Redazione PEI per </w:t>
      </w:r>
      <w:proofErr w:type="spellStart"/>
      <w:r>
        <w:t>l’a.s.</w:t>
      </w:r>
      <w:proofErr w:type="spellEnd"/>
      <w:r>
        <w:t xml:space="preserve"> 2024/2025</w:t>
      </w:r>
    </w:p>
    <w:p w14:paraId="1DE1CCAD" w14:textId="77777777" w:rsidR="00663CEE" w:rsidRDefault="00000000">
      <w:pPr>
        <w:pStyle w:val="Standard"/>
        <w:numPr>
          <w:ilvl w:val="0"/>
          <w:numId w:val="1"/>
        </w:numPr>
        <w:spacing w:line="18pt" w:lineRule="auto"/>
        <w:jc w:val="both"/>
      </w:pPr>
      <w:r>
        <w:t>Varie ed eventuali</w:t>
      </w:r>
    </w:p>
    <w:p w14:paraId="7A75D100" w14:textId="77777777" w:rsidR="00663CEE" w:rsidRDefault="00663CEE">
      <w:pPr>
        <w:pStyle w:val="Standard"/>
        <w:spacing w:line="18pt" w:lineRule="auto"/>
        <w:ind w:start="36pt"/>
        <w:jc w:val="both"/>
      </w:pPr>
    </w:p>
    <w:p w14:paraId="14DFEA22" w14:textId="77777777" w:rsidR="00663CEE" w:rsidRDefault="00663CEE">
      <w:pPr>
        <w:pStyle w:val="Standard"/>
        <w:rPr>
          <w:b/>
          <w:bCs/>
          <w:iCs/>
          <w:sz w:val="28"/>
          <w:szCs w:val="28"/>
        </w:rPr>
      </w:pPr>
    </w:p>
    <w:p w14:paraId="6D25DB03" w14:textId="77777777" w:rsidR="00663CEE" w:rsidRDefault="00663CEE">
      <w:pPr>
        <w:pStyle w:val="Standard"/>
        <w:spacing w:after="8pt" w:line="18pt" w:lineRule="auto"/>
        <w:ind w:start="54pt" w:hanging="25.65pt"/>
      </w:pPr>
    </w:p>
    <w:p w14:paraId="604FF8ED" w14:textId="77777777" w:rsidR="00663CEE" w:rsidRDefault="00000000">
      <w:pPr>
        <w:pStyle w:val="Standard"/>
        <w:spacing w:after="8pt" w:line="18pt" w:lineRule="auto"/>
        <w:ind w:start="54pt" w:hanging="25.65pt"/>
      </w:pPr>
      <w:r>
        <w:rPr>
          <w:rFonts w:cs="Calibri"/>
          <w:b/>
          <w:bCs/>
          <w:lang w:eastAsia="en-US"/>
        </w:rPr>
        <w:t>21 Ottobre 2024</w:t>
      </w:r>
    </w:p>
    <w:p w14:paraId="770D793B" w14:textId="77777777" w:rsidR="00663CEE" w:rsidRDefault="00000000">
      <w:pPr>
        <w:pStyle w:val="Standard"/>
        <w:spacing w:after="8pt" w:line="18pt" w:lineRule="auto"/>
      </w:pPr>
      <w:r>
        <w:rPr>
          <w:rFonts w:cs="Calibri"/>
          <w:lang w:eastAsia="en-US"/>
        </w:rPr>
        <w:t xml:space="preserve">         </w:t>
      </w:r>
      <w:bookmarkStart w:id="0" w:name="Bookmark"/>
      <w:r>
        <w:rPr>
          <w:rFonts w:cs="Calibri"/>
          <w:lang w:eastAsia="en-US"/>
        </w:rPr>
        <w:t>Ore 14.30 – 15.30 V LSU</w:t>
      </w:r>
      <w:r>
        <w:rPr>
          <w:rFonts w:cs="Calibri"/>
          <w:lang w:eastAsia="en-US"/>
        </w:rPr>
        <w:tab/>
      </w:r>
    </w:p>
    <w:p w14:paraId="5AF0C42B" w14:textId="77777777" w:rsidR="00663CEE" w:rsidRDefault="00000000">
      <w:pPr>
        <w:pStyle w:val="Standard"/>
        <w:spacing w:after="8pt" w:line="18pt" w:lineRule="auto"/>
        <w:ind w:start="54pt" w:hanging="25.65pt"/>
      </w:pPr>
      <w:r>
        <w:rPr>
          <w:rFonts w:cs="Calibri"/>
          <w:lang w:eastAsia="en-US"/>
        </w:rPr>
        <w:t>Ore 15.30 – 16.30 V LS</w:t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</w:r>
    </w:p>
    <w:p w14:paraId="61A289A6" w14:textId="77777777" w:rsidR="00663CEE" w:rsidRDefault="00000000">
      <w:pPr>
        <w:pStyle w:val="Standard"/>
        <w:spacing w:after="8pt" w:line="18pt" w:lineRule="auto"/>
        <w:ind w:start="54pt" w:hanging="25.65pt"/>
      </w:pPr>
      <w:r>
        <w:rPr>
          <w:rFonts w:cs="Calibri"/>
          <w:lang w:eastAsia="en-US"/>
        </w:rPr>
        <w:t>Ore 16.30 – 17.30 II L</w:t>
      </w:r>
      <w:bookmarkEnd w:id="0"/>
      <w:r>
        <w:rPr>
          <w:rFonts w:cs="Calibri"/>
          <w:lang w:eastAsia="en-US"/>
        </w:rPr>
        <w:t>L</w:t>
      </w:r>
    </w:p>
    <w:p w14:paraId="338791F4" w14:textId="77777777" w:rsidR="00663CEE" w:rsidRDefault="00663CEE">
      <w:pPr>
        <w:pStyle w:val="Standard"/>
        <w:spacing w:after="8pt" w:line="12.80pt" w:lineRule="auto"/>
        <w:ind w:start="54pt" w:hanging="25.65pt"/>
        <w:rPr>
          <w:rFonts w:cs="Calibri"/>
          <w:lang w:eastAsia="en-US"/>
        </w:rPr>
      </w:pPr>
    </w:p>
    <w:p w14:paraId="72F6FFA6" w14:textId="77777777" w:rsidR="00663CEE" w:rsidRDefault="00663CEE">
      <w:pPr>
        <w:pStyle w:val="Standard"/>
        <w:spacing w:after="8pt" w:line="12.80pt" w:lineRule="auto"/>
        <w:ind w:start="54pt" w:hanging="25.65pt"/>
        <w:rPr>
          <w:rFonts w:cs="Calibri"/>
          <w:lang w:eastAsia="en-US"/>
        </w:rPr>
      </w:pPr>
    </w:p>
    <w:p w14:paraId="08BA847C" w14:textId="77777777" w:rsidR="00663CEE" w:rsidRDefault="00663CEE">
      <w:pPr>
        <w:pStyle w:val="Standard"/>
        <w:spacing w:after="8pt" w:line="12.80pt" w:lineRule="auto"/>
        <w:ind w:start="54pt" w:hanging="25.65pt"/>
        <w:rPr>
          <w:rFonts w:cs="Calibri"/>
          <w:lang w:eastAsia="en-US"/>
        </w:rPr>
      </w:pPr>
    </w:p>
    <w:p w14:paraId="76794237" w14:textId="77777777" w:rsidR="00663CEE" w:rsidRDefault="00000000">
      <w:pPr>
        <w:pStyle w:val="Standard"/>
        <w:spacing w:after="8pt" w:line="12.80pt" w:lineRule="auto"/>
        <w:ind w:start="54pt" w:hanging="25.65pt"/>
      </w:pPr>
      <w:r>
        <w:rPr>
          <w:rFonts w:cs="Calibri"/>
          <w:lang w:eastAsia="en-US"/>
        </w:rPr>
        <w:t xml:space="preserve">Roma lì, 14/10/2024      </w:t>
      </w:r>
    </w:p>
    <w:p w14:paraId="24EE2886" w14:textId="77777777" w:rsidR="00663CEE" w:rsidRDefault="00663CEE">
      <w:pPr>
        <w:pStyle w:val="Standard"/>
        <w:spacing w:after="8pt" w:line="12.80pt" w:lineRule="auto"/>
        <w:ind w:start="54pt" w:hanging="25.65pt"/>
        <w:rPr>
          <w:rFonts w:cs="Calibri"/>
          <w:lang w:eastAsia="en-US"/>
        </w:rPr>
      </w:pPr>
      <w:bookmarkStart w:id="1" w:name="Bookmark1"/>
    </w:p>
    <w:p w14:paraId="5F956FEC" w14:textId="77777777" w:rsidR="00663CEE" w:rsidRDefault="00000000">
      <w:pPr>
        <w:pStyle w:val="Standard"/>
        <w:spacing w:after="8pt" w:line="12.80pt" w:lineRule="auto"/>
        <w:ind w:start="54pt" w:hanging="25.65pt"/>
        <w:jc w:val="end"/>
      </w:pPr>
      <w:r>
        <w:rPr>
          <w:rFonts w:cs="Calibri"/>
          <w:lang w:eastAsia="en-US"/>
        </w:rPr>
        <w:t>IL COORDINATORE DIDATTICO</w:t>
      </w:r>
    </w:p>
    <w:p w14:paraId="02F3A95F" w14:textId="77777777" w:rsidR="00663CEE" w:rsidRDefault="00000000">
      <w:pPr>
        <w:pStyle w:val="Standard"/>
        <w:spacing w:after="8pt" w:line="12.80pt" w:lineRule="auto"/>
        <w:ind w:start="54pt" w:hanging="25.65pt"/>
        <w:jc w:val="center"/>
      </w:pPr>
      <w:r>
        <w:rPr>
          <w:rFonts w:cs="Calibri"/>
          <w:i/>
          <w:iCs/>
          <w:lang w:eastAsia="en-US"/>
        </w:rPr>
        <w:t xml:space="preserve">                                                                                         Prof.ssa A.C. Rotondale</w:t>
      </w:r>
    </w:p>
    <w:bookmarkEnd w:id="1"/>
    <w:p w14:paraId="58B565EC" w14:textId="77777777" w:rsidR="00663CEE" w:rsidRDefault="00663CEE">
      <w:pPr>
        <w:pStyle w:val="Standard"/>
      </w:pPr>
    </w:p>
    <w:sectPr w:rsidR="00663CEE">
      <w:pgSz w:w="595.30pt" w:h="841.90pt"/>
      <w:pgMar w:top="70.85pt" w:right="56.70pt" w:bottom="56.7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49017B0" w14:textId="77777777" w:rsidR="000345A3" w:rsidRDefault="000345A3">
      <w:pPr>
        <w:spacing w:after="0pt" w:line="12pt" w:lineRule="auto"/>
      </w:pPr>
      <w:r>
        <w:separator/>
      </w:r>
    </w:p>
  </w:endnote>
  <w:endnote w:type="continuationSeparator" w:id="0">
    <w:p w14:paraId="06C18D37" w14:textId="77777777" w:rsidR="000345A3" w:rsidRDefault="000345A3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1E8CD21" w14:textId="77777777" w:rsidR="000345A3" w:rsidRDefault="000345A3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3803DDE3" w14:textId="77777777" w:rsidR="000345A3" w:rsidRDefault="000345A3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39F07A91"/>
    <w:multiLevelType w:val="multilevel"/>
    <w:tmpl w:val="A8AA36A2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 w16cid:durableId="46473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attachedTemplate r:id="rId1"/>
  <w:defaultTabStop w:val="35.40pt"/>
  <w:autoHyphenation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3CEE"/>
    <w:rsid w:val="000345A3"/>
    <w:rsid w:val="004101C1"/>
    <w:rsid w:val="0051395E"/>
    <w:rsid w:val="0066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D894D"/>
  <w15:docId w15:val="{DF0367E9-93C4-46C6-8E0C-9E0B638C862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sz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6pt" w:after="6pt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240.95pt"/>
        <w:tab w:val="end" w:pos="481.90pt"/>
      </w:tabs>
    </w:pPr>
    <w:rPr>
      <w:sz w:val="28"/>
      <w:szCs w:val="20"/>
    </w:rPr>
  </w:style>
  <w:style w:type="character" w:customStyle="1" w:styleId="Titolo5Carattere">
    <w:name w:val="Titolo 5 Carattere"/>
    <w:basedOn w:val="Carpredefinitoparagrafo"/>
    <w:rPr>
      <w:rFonts w:ascii="Book Antiqua" w:eastAsia="Times New Roman" w:hAnsi="Book Antiqua" w:cs="Times New Roman"/>
      <w:sz w:val="28"/>
      <w:szCs w:val="24"/>
      <w:lang w:val="en-US"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mailto:istitutoscolasticohegel@yahoo.it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segreteria2</cp:lastModifiedBy>
  <cp:revision>2</cp:revision>
  <dcterms:created xsi:type="dcterms:W3CDTF">2024-10-14T11:24:00Z</dcterms:created>
  <dcterms:modified xsi:type="dcterms:W3CDTF">2024-10-14T11:24:00Z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Company">
    <vt:lpwstr>sigma-tau s.p.a.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